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2011-2015年中国大输液用药市场营销策略调研与前景预测报告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2011-2015年中国大输液用药市场营销策略调研与前景预测报告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2011-2015年中国大输液用药市场营销策略调研与前景预测报告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https://www.icandata.com/view/162717.html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https://www.icandata.com/view/162717.html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2011-2015年中国大输液用药市场营销策略调研与前景预测报告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162717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