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2010-2015年中国米糠油行业市场需求深度调研与投资机会分析报告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2010-2015年中国米糠油行业市场需求深度调研与投资机会分析报告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2010-2015年中国米糠油行业市场需求深度调研与投资机会分析报告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https://www.icandata.com/view/162802.html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https://www.icandata.com/view/162802.html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2010-2015年中国米糠油行业市场需求深度调研与投资机会分析报告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162802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