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2011-2015年中国数码录音笔市场需求监测及投资风险分析报告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2011-2015年中国数码录音笔市场需求监测及投资风险分析报告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2011-2015年中国数码录音笔市场需求监测及投资风险分析报告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https://www.icandata.com/view/163150.html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https://www.icandata.com/view/163150.html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2011-2015年中国数码录音笔市场需求监测及投资风险分析报告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163150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