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2010-2015年中国热水器配件行业投资风险分析及发展前景预测报告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2010-2015年中国热水器配件行业投资风险分析及发展前景预测报告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2010-2015年中国热水器配件行业投资风险分析及发展前景预测报告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https://www.icandata.com/view/163264.html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https://www.icandata.com/view/163264.html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2010-2015年中国热水器配件行业投资风险分析及发展前景预测报告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163264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