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2010-2015年中国书桌椅行业运营态势分析及投资前景预测报告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2010-2015年中国书桌椅行业运营态势分析及投资前景预测报告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2010-2015年中国书桌椅行业运营态势分析及投资前景预测报告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https://www.icandata.com/view/163390.html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https://www.icandata.com/view/163390.html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2010-2015年中国书桌椅行业运营态势分析及投资前景预测报告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163390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