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2010-2015年中国双桶洗衣机行业投资风险分析及前景预测报告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2010-2015年中国双桶洗衣机行业投资风险分析及前景预测报告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2010-2015年中国双桶洗衣机行业投资风险分析及前景预测报告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https://www.icandata.com/view/163452.html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https://www.icandata.com/view/163452.html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2010-2015年中国双桶洗衣机行业投资风险分析及前景预测报告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163452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