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2010-2014年中国冷冻食品市场深度研究与发展趋势预测分析报告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2010-2014年中国冷冻食品市场深度研究与发展趋势预测分析报告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2010-2014年中国冷冻食品市场深度研究与发展趋势预测分析报告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2010-2014年中国冷冻食品市场深度研究与发展趋势预测分析报告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