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2011-2015年中国绿色汽车产业市场评估及投资风险研究报告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2011-2015年中国绿色汽车产业市场评估及投资风险研究报告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2011-2015年中国绿色汽车产业市场评估及投资风险研究报告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https://www.icandata.com/view/163842.html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https://www.icandata.com/view/163842.html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2011-2015年中国绿色汽车产业市场评估及投资风险研究报告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163842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