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2011-2015年中国美罗培南行业市场分析与投资风险预测报告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2011-2015年中国美罗培南行业市场分析与投资风险预测报告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2011-2015年中国美罗培南行业市场分析与投资风险预测报告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https://www.icandata.com/view/163862.html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https://www.icandata.com/view/163862.html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2011-2015年中国美罗培南行业市场分析与投资风险预测报告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163862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