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2011-2015年中国高速球市场分析与投资前景咨询报告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2011-2015年中国高速球市场分析与投资前景咨询报告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2011-2015年中国高速球市场分析与投资前景咨询报告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https://www.icandata.com/view/163864.html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https://www.icandata.com/view/163864.html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2011-2015年中国高速球市场分析与投资前景咨询报告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163864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