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2011-2015年中国汽车电子控制装置产业调研与投资策略研究报告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2011-2015年中国汽车电子控制装置产业调研与投资策略研究报告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2011-2015年中国汽车电子控制装置产业调研与投资策略研究报告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2011-2015年中国汽车电子控制装置产业调研与投资策略研究报告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