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中国烟煤和无烟煤的开采洗选行业“十一五”发展回顾及“十二五”规划分析预测报告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中国烟煤和无烟煤的开采洗选行业“十一五”发展回顾及“十二五”规划分析预测报告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中国烟煤和无烟煤的开采洗选行业“十一五”发展回顾及“十二五”规划分析预测报告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https://www.icandata.com/view/164007.html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https://www.icandata.com/view/164007.html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中国烟煤和无烟煤的开采洗选行业“十一五”发展回顾及“十二五”规划分析预测报告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164007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