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2011-2015年中国橡胶跑道市场调研与投资风险预测报告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2011-2015年中国橡胶跑道市场调研与投资风险预测报告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2011-2015年中国橡胶跑道市场调研与投资风险预测报告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https://www.icandata.com/view/164062.html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https://www.icandata.com/view/164062.html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2011-2015年中国橡胶跑道市场调研与投资风险预测报告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164062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