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“十二五”规划中国日用及医用橡胶制品行业发展指导报告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“十二五”规划中国日用及医用橡胶制品行业发展指导报告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“十二五”规划中国日用及医用橡胶制品行业发展指导报告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2010年10月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https://www.icandata.com/view/164397.html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https://www.icandata.com/view/164397.html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“十二五”规划中国日用及医用橡胶制品行业发展指导报告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164397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