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2011-2015年中国电子变压器市场营销形势与投资前景分析报告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2011-2015年中国电子变压器市场营销形势与投资前景分析报告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2011-2015年中国电子变压器市场营销形势与投资前景分析报告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https://www.icandata.com/view/164463.html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https://www.icandata.com/view/164463.html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2011-2015年中国电子变压器市场营销形势与投资前景分析报告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164463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