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2011-2015年中国软件外包服务产业发展规划与投资战略分析报告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2011-2015年中国软件外包服务产业发展规划与投资战略分析报告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2011-2015年中国软件外包服务产业发展规划与投资战略分析报告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2011-2015年中国软件外包服务产业发展规划与投资战略分析报告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