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2011-2015年中国中兽药市场格局与投资战略前景预测研究报告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2011-2015年中国中兽药市场格局与投资战略前景预测研究报告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2011-2015年中国中兽药市场格局与投资战略前景预测研究报告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2011-2015年中国中兽药市场格局与投资战略前景预测研究报告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