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2011-2015年中国止咳用药市场运营规划分析与竞争格局研究报告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2011-2015年中国止咳用药市场运营规划分析与竞争格局研究报告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2011-2015年中国止咳用药市场运营规划分析与竞争格局研究报告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2011-2015年中国止咳用药市场运营规划分析与竞争格局研究报告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164835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