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2011-2015年中国棕榈油行业竞争格局分析与投资战略研究报告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2011-2015年中国棕榈油行业竞争格局分析与投资战略研究报告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2011-2015年中国棕榈油行业竞争格局分析与投资战略研究报告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https://www.icandata.com/view/164846.html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https://www.icandata.com/view/164846.html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2011-2015年中国棕榈油行业竞争格局分析与投资战略研究报告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164846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