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2011-2015年中国竹胶板市场需求深度调查与投资风险研究报告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2011-2015年中国竹胶板市场需求深度调查与投资风险研究报告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2011-2015年中国竹胶板市场需求深度调查与投资风险研究报告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2011-2015年中国竹胶板市场需求深度调查与投资风险研究报告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