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2011-2015年中国输变电设备行业竞争格局及投资前景预测分析报告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2011-2015年中国输变电设备行业竞争格局及投资前景预测分析报告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2011-2015年中国输变电设备行业竞争格局及投资前景预测分析报告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https://www.icandata.com/view/165200.html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https://www.icandata.com/view/165200.html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2011-2015年中国输变电设备行业竞争格局及投资前景预测分析报告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165200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