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2011-2015年中国番茄酱市场竞争格局监测与投资战略研究报告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2011-2015年中国番茄酱市场竞争格局监测与投资战略研究报告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2011-2015年中国番茄酱市场竞争格局监测与投资战略研究报告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2011-2015年中国番茄酱市场竞争格局监测与投资战略研究报告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