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2011-2015年抗过敏药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2011-2015年抗过敏药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2011-2015年抗过敏药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2011-2015年抗过敏药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