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2011-2015年中国软件外包服务发展动态调研及投资战略分析报告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2011-2015年中国软件外包服务发展动态调研及投资战略分析报告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2011-2015年中国软件外包服务发展动态调研及投资战略分析报告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https://www.icandata.com/view/165969.html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2011-2015年中国软件外包服务发展动态调研及投资战略分析报告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165969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