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“十二五”规划中国味精行业发展指导报告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“十二五”规划中国味精行业发展指导报告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“十二五”规划中国味精行业发展指导报告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https://www.icandata.com/view/166068.html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https://www.icandata.com/view/166068.html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“十二五”规划中国味精行业发展指导报告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166068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