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2011-2015年中国气缸垫市场全景调查及投资方向研究报告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2011-2015年中国气缸垫市场全景调查及投资方向研究报告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2011-2015年中国气缸垫市场全景调查及投资方向研究报告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https://www.icandata.com/view/166643.html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https://www.icandata.com/view/166643.html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2011-2015年中国气缸垫市场全景调查及投资方向研究报告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166643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