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2011-2015年中国公路货运产业竞争格局研究与投资前景预测报告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2011-2015年中国公路货运产业竞争格局研究与投资前景预测报告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2011-2015年中国公路货运产业竞争格局研究与投资前景预测报告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2011-2015年中国公路货运产业竞争格局研究与投资前景预测报告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