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2011-2015年中国镀膜玻璃（反射玻璃）市场竞争格局与投资战略研究报告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2011-2015年中国镀膜玻璃（反射玻璃）市场竞争格局与投资战略研究报告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2011-2015年中国镀膜玻璃（反射玻璃）市场竞争格局与投资战略研究报告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https://www.icandata.com/view/166868.html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https://www.icandata.com/view/166868.html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2011-2015年中国镀膜玻璃（反射玻璃）市场竞争格局与投资战略研究报告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166868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