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2010-2015年中国热塑性树脂行业竞争态势分析及投资前景预测报告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2010-2015年中国热塑性树脂行业竞争态势分析及投资前景预测报告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2010-2015年中国热塑性树脂行业竞争态势分析及投资前景预测报告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2010-2015年中国热塑性树脂行业竞争态势分析及投资前景预测报告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