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2011-2015年中国豆奶行业竞争格局分析及投资前景预测调研报告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2011-2015年中国豆奶行业竞争格局分析及投资前景预测调研报告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2011-2015年中国豆奶行业竞争格局分析及投资前景预测调研报告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https://www.icandata.com/view/167412.html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https://www.icandata.com/view/167412.html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2011-2015年中国豆奶行业竞争格局分析及投资前景预测调研报告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167412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