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2010-2015年中国除尘设备行业竞争力分析及投资前景研究报告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2010-2015年中国除尘设备行业竞争力分析及投资前景研究报告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2010-2015年中国除尘设备行业竞争力分析及投资前景研究报告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https://www.icandata.com/view/168253.html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https://www.icandata.com/view/168253.html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2010-2015年中国除尘设备行业竞争力分析及投资前景研究报告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168253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