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2010年十大安防品牌排行/排名榜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2010年十大安防品牌排行/排名榜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2010年十大安防品牌排行/排名榜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2010年十大安防品牌排行/排名榜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