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2010-2015年中国录像机IC行业运营态势分析及投资前景预测报告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2010-2015年中国录像机IC行业运营态势分析及投资前景预测报告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2010-2015年中国录像机IC行业运营态势分析及投资前景预测报告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https://www.icandata.com/view/168506.html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https://www.icandata.com/view/168506.html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2010-2015年中国录像机IC行业运营态势分析及投资前景预测报告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168506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