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2010-2015年中国主令电器行业运营态势分析及投资前景预测报告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2010-2015年中国主令电器行业运营态势分析及投资前景预测报告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2010-2015年中国主令电器行业运营态势分析及投资前景预测报告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2010-2015年中国主令电器行业运营态势分析及投资前景预测报告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168849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