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2010-2015年中国配电变压器行业竞争格局分析及投资前景预测报告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2010-2015年中国配电变压器行业竞争格局分析及投资前景预测报告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2010-2015年中国配电变压器行业竞争格局分析及投资前景预测报告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https://www.icandata.com/view/169034.html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https://www.icandata.com/view/169034.html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2010-2015年中国配电变压器行业竞争格局分析及投资前景预测报告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169034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