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2010-2015年中国光电传感器行业投资态势分析及市场需求调研报告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2010-2015年中国光电传感器行业投资态势分析及市场需求调研报告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2010-2015年中国光电传感器行业投资态势分析及市场需求调研报告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https://www.icandata.com/view/169190.html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https://www.icandata.com/view/169190.html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2010-2015年中国光电传感器行业投资态势分析及市场需求调研报告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169190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