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2011-2015年中国大豆油行业市场走势及投资战略咨询报告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2011-2015年中国大豆油行业市场走势及投资战略咨询报告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2011-2015年中国大豆油行业市场走势及投资战略咨询报告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https://www.icandata.com/view/169664.html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https://www.icandata.com/view/169664.html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2011-2015年中国大豆油行业市场走势及投资战略咨询报告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169664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