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2011-2015年中国消毒柜行业市场盈利及营销策略研究报告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2011-2015年中国消毒柜行业市场盈利及营销策略研究报告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2011-2015年中国消毒柜行业市场盈利及营销策略研究报告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https://www.icandata.com/view/170435.html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https://www.icandata.com/view/170435.html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2011-2015年中国消毒柜行业市场盈利及营销策略研究报告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170435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