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2010-2015年中国石英玻璃仪器行业运营态势分析及投资前景预测报告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2010-2015年中国石英玻璃仪器行业运营态势分析及投资前景预测报告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2010-2015年中国石英玻璃仪器行业运营态势分析及投资前景预测报告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2010-2015年中国石英玻璃仪器行业运营态势分析及投资前景预测报告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