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2011-2015年中国乳胶漆产业竞争格局调研与前景预测报告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2011-2015年中国乳胶漆产业竞争格局调研与前景预测报告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2011-2015年中国乳胶漆产业竞争格局调研与前景预测报告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2011-2015年中国乳胶漆产业竞争格局调研与前景预测报告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