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2011-2015年中国全自动洗衣机市场需求分析与投资趋势调研报告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2011-2015年中国全自动洗衣机市场需求分析与投资趋势调研报告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2011-2015年中国全自动洗衣机市场需求分析与投资趋势调研报告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https://www.icandata.com/view/170554.html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https://www.icandata.com/view/170554.html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2011-2015年中国全自动洗衣机市场需求分析与投资趋势调研报告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170554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