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2010-2015年中国陶瓷电容器行业技术发展分析及销售渠道分析报告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2010-2015年中国陶瓷电容器行业技术发展分析及销售渠道分析报告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2010-2015年中国陶瓷电容器行业技术发展分析及销售渠道分析报告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2010-2015年中国陶瓷电容器行业技术发展分析及销售渠道分析报告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