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2010-2015年中国陶瓷电阻行业重点企业分析及技术发展分析报告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2010-2015年中国陶瓷电阻行业重点企业分析及技术发展分析报告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2010-2015年中国陶瓷电阻行业重点企业分析及技术发展分析报告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2010-2015年中国陶瓷电阻行业重点企业分析及技术发展分析报告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