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2011-2015年中国床垫市场营销态势与发展前景分析报告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2011-2015年中国床垫市场营销态势与发展前景分析报告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2011-2015年中国床垫市场营销态势与发展前景分析报告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https://www.icandata.com/view/170852.html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https://www.icandata.com/view/170852.html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2011-2015年中国床垫市场营销态势与发展前景分析报告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170852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