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2011-2015年中国光学玻璃市场动态监测与投资盈利研究报告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2011-2015年中国光学玻璃市场动态监测与投资盈利研究报告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2011-2015年中国光学玻璃市场动态监测与投资盈利研究报告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2011-2015年中国光学玻璃市场动态监测与投资盈利研究报告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