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2011-2015年中国医院经营管理模式剖析与投资风险预测报告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2011-2015年中国医院经营管理模式剖析与投资风险预测报告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2011-2015年中国医院经营管理模式剖析与投资风险预测报告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2011年01月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https://www.icandata.com/view/171265.html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https://www.icandata.com/view/171265.html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2011-2015年中国医院经营管理模式剖析与投资风险预测报告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171265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