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2010-2015年中国机械压力机行业发展趋势分析及投资风险预测报告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2010-2015年中国机械压力机行业发展趋势分析及投资风险预测报告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2010-2015年中国机械压力机行业发展趋势分析及投资风险预测报告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https://www.icandata.com/view/171516.html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https://www.icandata.com/view/171516.html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2010-2015年中国机械压力机行业发展趋势分析及投资风险预测报告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171516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