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中国冷冻食品市场深度研究与发展前景预测分析报告（2010-2014年）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中国冷冻食品市场深度研究与发展前景预测分析报告（2010-2014年）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中国冷冻食品市场深度研究与发展前景预测分析报告（2010-2014年）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中国冷冻食品市场深度研究与发展前景预测分析报告（2010-2014年）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