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中国财务公司运营投资深度分析及市场前景预测研究报告（2010-2015年）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中国财务公司运营投资深度分析及市场前景预测研究报告（2010-2015年）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中国财务公司运营投资深度分析及市场前景预测研究报告（2010-2015年）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中国财务公司运营投资深度分析及市场前景预测研究报告（2010-2015年）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