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2010-2015年中国潜水及水下救捞装备制造行业竞争格局分析及投资前景预测报告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2010-2015年中国潜水及水下救捞装备制造行业竞争格局分析及投资前景预测报告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2010-2015年中国潜水及水下救捞装备制造行业竞争格局分析及投资前景预测报告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https://www.icandata.com/view/172619.html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https://www.icandata.com/view/172619.html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2010-2015年中国潜水及水下救捞装备制造行业竞争格局分析及投资前景预测报告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172619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